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RPr="00077CFB" w14:paraId="2852C64A" w14:textId="77777777" w:rsidTr="002713D7">
        <w:trPr>
          <w:trHeight w:val="648"/>
        </w:trPr>
        <w:tc>
          <w:tcPr>
            <w:tcW w:w="10070" w:type="dxa"/>
            <w:shd w:val="clear" w:color="auto" w:fill="775F55" w:themeFill="text2"/>
            <w:tcMar>
              <w:top w:w="14" w:type="dxa"/>
              <w:bottom w:w="14" w:type="dxa"/>
            </w:tcMar>
            <w:vAlign w:val="center"/>
          </w:tcPr>
          <w:p w14:paraId="515AED69" w14:textId="77777777" w:rsidR="000D13BB" w:rsidRPr="00077CFB" w:rsidRDefault="00655CB3" w:rsidP="003B5AAE">
            <w:pPr>
              <w:pStyle w:val="YourName"/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nter your name:"/>
                <w:tag w:val="Enter your name:"/>
                <w:id w:val="-605731169"/>
                <w:placeholder>
                  <w:docPart w:val="8CBF94F6D1254670A3E8FBAF57F403DD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3B5AAE" w:rsidRPr="00077CFB">
                  <w:rPr>
                    <w:rFonts w:ascii="Calibri" w:hAnsi="Calibri" w:cs="Calibri"/>
                    <w:b/>
                    <w:sz w:val="24"/>
                    <w:szCs w:val="24"/>
                  </w:rPr>
                  <w:t>MPHATSO CHONGO</w:t>
                </w:r>
              </w:sdtContent>
            </w:sdt>
          </w:p>
        </w:tc>
      </w:tr>
    </w:tbl>
    <w:tbl>
      <w:tblPr>
        <w:tblW w:w="6866" w:type="pct"/>
        <w:tblInd w:w="-28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378"/>
        <w:gridCol w:w="2592"/>
        <w:gridCol w:w="7786"/>
      </w:tblGrid>
      <w:tr w:rsidR="00B04B3F" w:rsidRPr="00077CFB" w14:paraId="43E8F595" w14:textId="77777777" w:rsidTr="001D79B5">
        <w:trPr>
          <w:trHeight w:val="360"/>
        </w:trPr>
        <w:tc>
          <w:tcPr>
            <w:tcW w:w="2970" w:type="dxa"/>
            <w:gridSpan w:val="2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8DC301" w14:textId="77777777" w:rsidR="00B04B3F" w:rsidRPr="00077CFB" w:rsidRDefault="00B04B3F" w:rsidP="001D79B5">
            <w:pPr>
              <w:pStyle w:val="Date"/>
              <w:framePr w:wrap="auto" w:hAnchor="text" w:xAlign="left" w:yAlign="inline"/>
              <w:suppressOverlap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7EA0BA" w14:textId="4DB7196D" w:rsidR="00B04B3F" w:rsidRPr="00077CFB" w:rsidRDefault="00B04B3F" w:rsidP="00A4211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4B3F" w:rsidRPr="00077CFB" w14:paraId="06BC2544" w14:textId="77777777" w:rsidTr="001D79B5">
        <w:trPr>
          <w:gridBefore w:val="1"/>
          <w:wBefore w:w="378" w:type="dxa"/>
          <w:trHeight w:val="25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23243" w14:textId="77777777" w:rsidR="00B04B3F" w:rsidRPr="00077CFB" w:rsidRDefault="00B04B3F" w:rsidP="00A4211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77CFB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C8CAF1A" wp14:editId="5C262E8B">
                  <wp:extent cx="1095375" cy="828675"/>
                  <wp:effectExtent l="57150" t="57150" r="142875" b="14287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ntain_lady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120" cy="836047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2700000" algn="tl" rotWithShape="0">
                              <a:srgbClr val="7D7D7D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777AB8C7" w14:textId="6D0FF4F2" w:rsidR="003B5AAE" w:rsidRPr="00077CFB" w:rsidRDefault="00391C3E" w:rsidP="003B5AAE">
            <w:pPr>
              <w:pStyle w:val="ContactInfo"/>
              <w:rPr>
                <w:rFonts w:ascii="Calibri" w:hAnsi="Calibri" w:cs="Calibri"/>
                <w:sz w:val="24"/>
                <w:szCs w:val="24"/>
              </w:rPr>
            </w:pPr>
            <w:r w:rsidRPr="00077CFB">
              <w:rPr>
                <w:rFonts w:ascii="Calibri" w:hAnsi="Calibri" w:cs="Calibri"/>
                <w:sz w:val="24"/>
                <w:szCs w:val="24"/>
              </w:rPr>
              <w:t>Email : c</w:t>
            </w:r>
            <w:r w:rsidR="00590E59">
              <w:rPr>
                <w:rFonts w:ascii="Calibri" w:hAnsi="Calibri" w:cs="Calibri"/>
                <w:sz w:val="24"/>
                <w:szCs w:val="24"/>
              </w:rPr>
              <w:t>hongomphatso@gmail.com</w:t>
            </w:r>
          </w:p>
          <w:p w14:paraId="3A0FAF5E" w14:textId="46237242" w:rsidR="003B5AAE" w:rsidRPr="00077CFB" w:rsidRDefault="003B5AAE" w:rsidP="003B5AAE">
            <w:pPr>
              <w:pStyle w:val="ContactInfo"/>
              <w:rPr>
                <w:rFonts w:ascii="Calibri" w:hAnsi="Calibri" w:cs="Calibri"/>
                <w:sz w:val="24"/>
                <w:szCs w:val="24"/>
              </w:rPr>
            </w:pPr>
            <w:r w:rsidRPr="00077CFB">
              <w:rPr>
                <w:rFonts w:ascii="Calibri" w:hAnsi="Calibri" w:cs="Calibri"/>
                <w:sz w:val="24"/>
                <w:szCs w:val="24"/>
              </w:rPr>
              <w:t xml:space="preserve">Address: </w:t>
            </w:r>
            <w:r w:rsidR="004879C6">
              <w:rPr>
                <w:rFonts w:ascii="Calibri" w:hAnsi="Calibri" w:cs="Calibri"/>
                <w:sz w:val="24"/>
                <w:szCs w:val="24"/>
              </w:rPr>
              <w:t>C</w:t>
            </w:r>
            <w:r w:rsidR="004879C6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/O Mr. R. Chongo, Opportunity international, Box 464, Lilongwe</w:t>
            </w:r>
          </w:p>
          <w:p w14:paraId="2CA3107C" w14:textId="22C4F45D" w:rsidR="00B04B3F" w:rsidRPr="00077CFB" w:rsidRDefault="003B5AAE" w:rsidP="003B5AAE">
            <w:pPr>
              <w:pStyle w:val="ContactInfo"/>
              <w:rPr>
                <w:rFonts w:ascii="Calibri" w:hAnsi="Calibri" w:cs="Calibri"/>
                <w:sz w:val="24"/>
                <w:szCs w:val="24"/>
              </w:rPr>
            </w:pPr>
            <w:r w:rsidRPr="00077CFB">
              <w:rPr>
                <w:rFonts w:ascii="Calibri" w:hAnsi="Calibri" w:cs="Calibri"/>
                <w:sz w:val="24"/>
                <w:szCs w:val="24"/>
              </w:rPr>
              <w:t>Phone: +2</w:t>
            </w:r>
            <w:r w:rsidR="00C95A08">
              <w:rPr>
                <w:rFonts w:ascii="Calibri" w:hAnsi="Calibri" w:cs="Calibri"/>
                <w:sz w:val="24"/>
                <w:szCs w:val="24"/>
              </w:rPr>
              <w:t>65997933475</w:t>
            </w:r>
            <w:r w:rsidR="00EA5E4F" w:rsidRPr="00077CFB">
              <w:rPr>
                <w:rFonts w:ascii="Calibri" w:hAnsi="Calibri" w:cs="Calibri"/>
                <w:sz w:val="24"/>
                <w:szCs w:val="24"/>
              </w:rPr>
              <w:t xml:space="preserve">   +2</w:t>
            </w:r>
            <w:r w:rsidR="00C95A08">
              <w:rPr>
                <w:rFonts w:ascii="Calibri" w:hAnsi="Calibri" w:cs="Calibri"/>
                <w:sz w:val="24"/>
                <w:szCs w:val="24"/>
              </w:rPr>
              <w:t>65995467790</w:t>
            </w:r>
          </w:p>
        </w:tc>
      </w:tr>
    </w:tbl>
    <w:p w14:paraId="7AEE485D" w14:textId="77777777" w:rsidR="00E11730" w:rsidRPr="00077CFB" w:rsidRDefault="00655CB3" w:rsidP="00860837">
      <w:pPr>
        <w:pStyle w:val="Heading1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alias w:val="Objective:"/>
          <w:tag w:val="Objective:"/>
          <w:id w:val="-837231461"/>
          <w:placeholder>
            <w:docPart w:val="0606DE0D66D3401AB1125F3BCBB20025"/>
          </w:placeholder>
          <w:temporary/>
          <w:showingPlcHdr/>
        </w:sdtPr>
        <w:sdtEndPr/>
        <w:sdtContent>
          <w:r w:rsidR="00E11730" w:rsidRPr="00077CFB">
            <w:rPr>
              <w:rFonts w:ascii="Calibri" w:hAnsi="Calibri" w:cs="Calibri"/>
              <w:color w:val="000000" w:themeColor="text1"/>
              <w:szCs w:val="24"/>
            </w:rPr>
            <w:t>Objective</w:t>
          </w:r>
        </w:sdtContent>
      </w:sdt>
    </w:p>
    <w:p w14:paraId="225B0D80" w14:textId="029398EA" w:rsidR="00BE7793" w:rsidRPr="00077CFB" w:rsidRDefault="009C1695" w:rsidP="00BE7793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be one of the leading scientists in </w:t>
      </w:r>
      <w:r w:rsidR="0022009B">
        <w:rPr>
          <w:rFonts w:ascii="Calibri" w:hAnsi="Calibri" w:cs="Calibri"/>
          <w:sz w:val="24"/>
          <w:szCs w:val="24"/>
        </w:rPr>
        <w:t xml:space="preserve">Fertilizer </w:t>
      </w:r>
      <w:r w:rsidR="00257154">
        <w:rPr>
          <w:rFonts w:ascii="Calibri" w:hAnsi="Calibri" w:cs="Calibri"/>
          <w:sz w:val="24"/>
          <w:szCs w:val="24"/>
        </w:rPr>
        <w:t xml:space="preserve">science </w:t>
      </w:r>
      <w:r w:rsidR="0022009B"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sz w:val="24"/>
          <w:szCs w:val="24"/>
        </w:rPr>
        <w:t>Agro-bio science research. My vision is to be part of the driving force in African science revolution</w:t>
      </w:r>
      <w:r w:rsidR="0022009B">
        <w:rPr>
          <w:rFonts w:ascii="Calibri" w:hAnsi="Calibri" w:cs="Calibri"/>
          <w:sz w:val="24"/>
          <w:szCs w:val="24"/>
        </w:rPr>
        <w:t xml:space="preserve"> for increased food security and productivity</w:t>
      </w:r>
      <w:r w:rsidR="00E20A94">
        <w:rPr>
          <w:rFonts w:ascii="Calibri" w:hAnsi="Calibri" w:cs="Calibri"/>
          <w:sz w:val="24"/>
          <w:szCs w:val="24"/>
        </w:rPr>
        <w:t>. Passionate about</w:t>
      </w:r>
      <w:r w:rsidR="0022009B">
        <w:rPr>
          <w:rFonts w:ascii="Calibri" w:hAnsi="Calibri" w:cs="Calibri"/>
          <w:sz w:val="24"/>
          <w:szCs w:val="24"/>
        </w:rPr>
        <w:t xml:space="preserve"> fertilizer science, </w:t>
      </w:r>
      <w:r w:rsidR="00E20A94">
        <w:rPr>
          <w:rFonts w:ascii="Calibri" w:hAnsi="Calibri" w:cs="Calibri"/>
          <w:sz w:val="24"/>
          <w:szCs w:val="24"/>
        </w:rPr>
        <w:t xml:space="preserve">agronomy, </w:t>
      </w:r>
      <w:r>
        <w:rPr>
          <w:rFonts w:ascii="Calibri" w:hAnsi="Calibri" w:cs="Calibri"/>
          <w:sz w:val="24"/>
          <w:szCs w:val="24"/>
        </w:rPr>
        <w:t xml:space="preserve">biological </w:t>
      </w:r>
      <w:r w:rsidR="00E20A94">
        <w:rPr>
          <w:rFonts w:ascii="Calibri" w:hAnsi="Calibri" w:cs="Calibri"/>
          <w:sz w:val="24"/>
          <w:szCs w:val="24"/>
        </w:rPr>
        <w:t>sciences, microbiology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color w:val="000000" w:themeColor="text1"/>
          <w:sz w:val="24"/>
          <w:szCs w:val="24"/>
        </w:rPr>
        <w:t>food security and modern biotechnology. Creativity, team work, interpersonal and analytical skills are my strengths.</w:t>
      </w:r>
    </w:p>
    <w:p w14:paraId="1A21A8C4" w14:textId="77777777" w:rsidR="00E11730" w:rsidRPr="00077CFB" w:rsidRDefault="00655CB3" w:rsidP="00860837">
      <w:pPr>
        <w:pStyle w:val="Heading1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alias w:val="Education:"/>
          <w:tag w:val="Education:"/>
          <w:id w:val="946657345"/>
          <w:placeholder>
            <w:docPart w:val="6E3890127D474AF3B8C74F6461BF52E3"/>
          </w:placeholder>
          <w:temporary/>
          <w:showingPlcHdr/>
        </w:sdtPr>
        <w:sdtEndPr/>
        <w:sdtContent>
          <w:r w:rsidR="00E11730" w:rsidRPr="00077CFB">
            <w:rPr>
              <w:rFonts w:ascii="Calibri" w:hAnsi="Calibri" w:cs="Calibri"/>
              <w:color w:val="000000" w:themeColor="text1"/>
              <w:szCs w:val="24"/>
            </w:rPr>
            <w:t>Education</w:t>
          </w:r>
        </w:sdtContent>
      </w:sdt>
    </w:p>
    <w:p w14:paraId="185422B3" w14:textId="3BCF7B19" w:rsidR="00BE7793" w:rsidRPr="00077CFB" w:rsidRDefault="004D44E1" w:rsidP="001D79B5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Master in</w:t>
      </w:r>
      <w:r w:rsidR="0022009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BE7793" w:rsidRPr="00077CFB">
        <w:rPr>
          <w:rFonts w:ascii="Calibri" w:hAnsi="Calibri" w:cs="Calibri"/>
          <w:b/>
          <w:color w:val="000000" w:themeColor="text1"/>
          <w:sz w:val="24"/>
          <w:szCs w:val="24"/>
        </w:rPr>
        <w:t>Fer</w:t>
      </w:r>
      <w:r w:rsidR="00B97D25" w:rsidRPr="00077CFB">
        <w:rPr>
          <w:rFonts w:ascii="Calibri" w:hAnsi="Calibri" w:cs="Calibri"/>
          <w:b/>
          <w:color w:val="000000" w:themeColor="text1"/>
          <w:sz w:val="24"/>
          <w:szCs w:val="24"/>
        </w:rPr>
        <w:t>tilizer</w:t>
      </w:r>
      <w:r w:rsidR="001D79B5" w:rsidRPr="00077CF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05D27" w:rsidRPr="00077CFB">
        <w:rPr>
          <w:rFonts w:ascii="Calibri" w:hAnsi="Calibri" w:cs="Calibri"/>
          <w:b/>
          <w:color w:val="000000" w:themeColor="text1"/>
          <w:sz w:val="24"/>
          <w:szCs w:val="24"/>
        </w:rPr>
        <w:t>science</w:t>
      </w:r>
      <w:r w:rsidR="00F866DF" w:rsidRPr="00077CF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1D79B5" w:rsidRPr="00077CFB">
        <w:rPr>
          <w:rFonts w:ascii="Calibri" w:hAnsi="Calibri" w:cs="Calibri"/>
          <w:b/>
          <w:color w:val="000000" w:themeColor="text1"/>
          <w:sz w:val="24"/>
          <w:szCs w:val="24"/>
        </w:rPr>
        <w:t>and Technology</w:t>
      </w:r>
      <w:r w:rsidR="0022009B">
        <w:rPr>
          <w:rFonts w:ascii="Calibri" w:hAnsi="Calibri" w:cs="Calibri"/>
          <w:b/>
          <w:color w:val="000000" w:themeColor="text1"/>
          <w:sz w:val="24"/>
          <w:szCs w:val="24"/>
        </w:rPr>
        <w:t xml:space="preserve"> (2018-2020)</w:t>
      </w:r>
    </w:p>
    <w:p w14:paraId="0AF936B3" w14:textId="14BD907B" w:rsidR="00AB0D7A" w:rsidRDefault="00BE7793" w:rsidP="0022009B">
      <w:pPr>
        <w:spacing w:after="0"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color w:val="000000" w:themeColor="text1"/>
          <w:sz w:val="24"/>
          <w:szCs w:val="24"/>
        </w:rPr>
        <w:t>Mohammed VI polytechnic University</w:t>
      </w:r>
      <w:r w:rsidR="00142F39" w:rsidRPr="00077CFB">
        <w:rPr>
          <w:rFonts w:ascii="Calibri" w:hAnsi="Calibri" w:cs="Calibri"/>
          <w:color w:val="000000" w:themeColor="text1"/>
          <w:sz w:val="24"/>
          <w:szCs w:val="24"/>
        </w:rPr>
        <w:t>, Morocco</w:t>
      </w:r>
    </w:p>
    <w:p w14:paraId="475C747B" w14:textId="77777777" w:rsidR="0022009B" w:rsidRPr="00077CFB" w:rsidRDefault="0022009B" w:rsidP="0022009B">
      <w:pPr>
        <w:spacing w:after="0"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</w:p>
    <w:p w14:paraId="15B41D50" w14:textId="1B86BD4E" w:rsidR="00BE7793" w:rsidRPr="00077CFB" w:rsidRDefault="00E20FA0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Acquired theoretical and hands-on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 xml:space="preserve"> skills in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 xml:space="preserve">Agronomy, </w:t>
      </w:r>
      <w:r w:rsidR="00F54246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Soil science, 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>Microbiology</w:t>
      </w:r>
      <w:r w:rsidR="00F54246" w:rsidRPr="00077CFB">
        <w:rPr>
          <w:rFonts w:ascii="Calibri" w:hAnsi="Calibri" w:cs="Calibri"/>
          <w:color w:val="000000" w:themeColor="text1"/>
          <w:sz w:val="24"/>
          <w:szCs w:val="24"/>
        </w:rPr>
        <w:t>, Soil-Plant-Microbe interactions,</w:t>
      </w:r>
      <w:r w:rsidR="00F54246" w:rsidRPr="0069514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54246" w:rsidRPr="00077CFB">
        <w:rPr>
          <w:rFonts w:ascii="Calibri" w:hAnsi="Calibri" w:cs="Calibri"/>
          <w:color w:val="000000" w:themeColor="text1"/>
          <w:sz w:val="24"/>
          <w:szCs w:val="24"/>
        </w:rPr>
        <w:t>Fertility management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>Plant physiology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>Quality control in production engineering, Fertilizer engineering, Risks associat</w:t>
      </w:r>
      <w:r w:rsidR="00F54246">
        <w:rPr>
          <w:rFonts w:ascii="Calibri" w:hAnsi="Calibri" w:cs="Calibri"/>
          <w:color w:val="000000" w:themeColor="text1"/>
          <w:sz w:val="24"/>
          <w:szCs w:val="24"/>
        </w:rPr>
        <w:t>ed with production engineering</w:t>
      </w:r>
      <w:r w:rsidR="0069514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540407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866DF" w:rsidRPr="00077CFB">
        <w:rPr>
          <w:rFonts w:ascii="Calibri" w:hAnsi="Calibri" w:cs="Calibri"/>
          <w:color w:val="000000" w:themeColor="text1"/>
          <w:sz w:val="24"/>
          <w:szCs w:val="24"/>
        </w:rPr>
        <w:t>Min</w:t>
      </w:r>
      <w:r w:rsidR="00B97D25" w:rsidRPr="00077CFB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F866DF" w:rsidRPr="00077CFB">
        <w:rPr>
          <w:rFonts w:ascii="Calibri" w:hAnsi="Calibri" w:cs="Calibri"/>
          <w:color w:val="000000" w:themeColor="text1"/>
          <w:sz w:val="24"/>
          <w:szCs w:val="24"/>
        </w:rPr>
        <w:t>ral mining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866DF" w:rsidRPr="00077CFB">
        <w:rPr>
          <w:rFonts w:ascii="Calibri" w:hAnsi="Calibri" w:cs="Calibri"/>
          <w:color w:val="000000" w:themeColor="text1"/>
          <w:sz w:val="24"/>
          <w:szCs w:val="24"/>
        </w:rPr>
        <w:t>(Phosphate &amp; Potash)</w:t>
      </w:r>
      <w:r w:rsidR="00013115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866DF" w:rsidRPr="00077CFB">
        <w:rPr>
          <w:rFonts w:ascii="Calibri" w:hAnsi="Calibri" w:cs="Calibri"/>
          <w:color w:val="000000" w:themeColor="text1"/>
          <w:sz w:val="24"/>
          <w:szCs w:val="24"/>
        </w:rPr>
        <w:t>Geographical information systems</w:t>
      </w:r>
      <w:r w:rsidR="00BE7793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866DF" w:rsidRPr="00077CFB">
        <w:rPr>
          <w:rFonts w:ascii="Calibri" w:hAnsi="Calibri" w:cs="Calibri"/>
          <w:color w:val="000000" w:themeColor="text1"/>
          <w:sz w:val="24"/>
          <w:szCs w:val="24"/>
        </w:rPr>
        <w:t>Fertilizer economic value chains, Stat</w:t>
      </w:r>
      <w:r w:rsidR="00540407" w:rsidRPr="00077CFB">
        <w:rPr>
          <w:rFonts w:ascii="Calibri" w:hAnsi="Calibri" w:cs="Calibri"/>
          <w:color w:val="000000" w:themeColor="text1"/>
          <w:sz w:val="24"/>
          <w:szCs w:val="24"/>
        </w:rPr>
        <w:t>istics and experimental design</w:t>
      </w:r>
      <w:r w:rsidR="00606AEA" w:rsidRPr="00077CFB">
        <w:rPr>
          <w:rFonts w:ascii="Calibri" w:hAnsi="Calibri" w:cs="Calibri"/>
          <w:color w:val="000000" w:themeColor="text1"/>
          <w:sz w:val="24"/>
          <w:szCs w:val="24"/>
        </w:rPr>
        <w:t>, Production Economics, Technology transfer to end users.</w:t>
      </w:r>
    </w:p>
    <w:p w14:paraId="39D546F3" w14:textId="77777777" w:rsidR="00540407" w:rsidRPr="00077CFB" w:rsidRDefault="00540407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60FBDA8" w14:textId="7A8D4E4B" w:rsidR="00540407" w:rsidRPr="00077CFB" w:rsidRDefault="00C104B9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Thesis T</w:t>
      </w:r>
      <w:r w:rsidR="00540407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itle: </w:t>
      </w:r>
      <w:r w:rsidR="00540407" w:rsidRPr="00077CFB">
        <w:rPr>
          <w:rFonts w:ascii="Calibri" w:hAnsi="Calibri" w:cs="Calibri"/>
          <w:b/>
          <w:sz w:val="24"/>
          <w:szCs w:val="24"/>
        </w:rPr>
        <w:t>Effects of activated phosphate rock</w:t>
      </w:r>
      <w:r w:rsidR="00E20FA0">
        <w:rPr>
          <w:rFonts w:ascii="Calibri" w:hAnsi="Calibri" w:cs="Calibri"/>
          <w:b/>
          <w:sz w:val="24"/>
          <w:szCs w:val="24"/>
        </w:rPr>
        <w:t xml:space="preserve"> application</w:t>
      </w:r>
      <w:r w:rsidR="00540407" w:rsidRPr="00077CFB">
        <w:rPr>
          <w:rFonts w:ascii="Calibri" w:hAnsi="Calibri" w:cs="Calibri"/>
          <w:b/>
          <w:sz w:val="24"/>
          <w:szCs w:val="24"/>
        </w:rPr>
        <w:t xml:space="preserve"> and mycorrhizal inoculation on maize growth in a high pH, low phosphorus soil</w:t>
      </w:r>
      <w:r w:rsidR="0081733B">
        <w:rPr>
          <w:rFonts w:ascii="Calibri" w:hAnsi="Calibri" w:cs="Calibri"/>
          <w:b/>
          <w:sz w:val="24"/>
          <w:szCs w:val="24"/>
        </w:rPr>
        <w:t xml:space="preserve"> in Kenya.</w:t>
      </w:r>
    </w:p>
    <w:p w14:paraId="64EBA6A7" w14:textId="77777777" w:rsidR="00BE7793" w:rsidRPr="00077CFB" w:rsidRDefault="00BE7793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F653F97" w14:textId="15B155E5" w:rsidR="00BE7793" w:rsidRPr="00077CFB" w:rsidRDefault="001D79B5" w:rsidP="001D79B5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>B</w:t>
      </w:r>
      <w:r w:rsidR="0077743D">
        <w:rPr>
          <w:rFonts w:ascii="Calibri" w:hAnsi="Calibri" w:cs="Calibri"/>
          <w:b/>
          <w:color w:val="000000" w:themeColor="text1"/>
          <w:sz w:val="24"/>
          <w:szCs w:val="24"/>
        </w:rPr>
        <w:t>achelor of Education science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>(2010-2014)</w:t>
      </w:r>
    </w:p>
    <w:p w14:paraId="0F13ED11" w14:textId="77777777" w:rsidR="00E20FA0" w:rsidRDefault="00BE7793" w:rsidP="00E20FA0">
      <w:pPr>
        <w:spacing w:after="0"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color w:val="000000" w:themeColor="text1"/>
          <w:sz w:val="24"/>
          <w:szCs w:val="24"/>
        </w:rPr>
        <w:t>University of Malawi, Chancellor College</w:t>
      </w:r>
    </w:p>
    <w:p w14:paraId="7C9A225E" w14:textId="56762FC8" w:rsidR="00BE7793" w:rsidRPr="00077CFB" w:rsidRDefault="001D79B5" w:rsidP="00E20FA0">
      <w:pPr>
        <w:spacing w:after="0"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077CFB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402564F6" w14:textId="6A9123FB" w:rsidR="00E11730" w:rsidRDefault="006F72E2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Acquired </w:t>
      </w:r>
      <w:r w:rsidR="00BE7793" w:rsidRPr="00077CFB">
        <w:rPr>
          <w:rFonts w:ascii="Calibri" w:hAnsi="Calibri" w:cs="Calibri"/>
          <w:color w:val="000000" w:themeColor="text1"/>
          <w:sz w:val="24"/>
          <w:szCs w:val="24"/>
        </w:rPr>
        <w:t>skills in plant physiology and pathology, Microbiology and laboratory techniques, biochemistry, community nutrition</w:t>
      </w:r>
      <w:r w:rsidR="00013115" w:rsidRPr="00077CFB">
        <w:rPr>
          <w:rFonts w:ascii="Calibri" w:hAnsi="Calibri" w:cs="Calibri"/>
          <w:color w:val="000000" w:themeColor="text1"/>
          <w:sz w:val="24"/>
          <w:szCs w:val="24"/>
        </w:rPr>
        <w:t>, food science, food technology</w:t>
      </w:r>
      <w:r w:rsidR="00BE7793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 and food security.</w:t>
      </w:r>
    </w:p>
    <w:p w14:paraId="5D1E489F" w14:textId="6DD4DFF0" w:rsidR="00205467" w:rsidRDefault="00205467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A9FF4C6" w14:textId="77777777" w:rsidR="00205467" w:rsidRPr="00077CFB" w:rsidRDefault="00205467" w:rsidP="00BE779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59F1219" w14:textId="77777777" w:rsidR="00E11730" w:rsidRPr="00077CFB" w:rsidRDefault="00655CB3" w:rsidP="00860837">
      <w:pPr>
        <w:pStyle w:val="Heading1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alias w:val="Experience:"/>
          <w:tag w:val="Experience:"/>
          <w:id w:val="1810974222"/>
          <w:placeholder>
            <w:docPart w:val="5B07EEE159BE4E2FA80B674D9A42742F"/>
          </w:placeholder>
          <w:temporary/>
          <w:showingPlcHdr/>
        </w:sdtPr>
        <w:sdtEndPr/>
        <w:sdtContent>
          <w:r w:rsidR="00E11730" w:rsidRPr="00077CFB">
            <w:rPr>
              <w:rFonts w:ascii="Calibri" w:hAnsi="Calibri" w:cs="Calibri"/>
              <w:color w:val="000000" w:themeColor="text1"/>
              <w:szCs w:val="24"/>
            </w:rPr>
            <w:t>experience</w:t>
          </w:r>
        </w:sdtContent>
      </w:sdt>
    </w:p>
    <w:p w14:paraId="72863606" w14:textId="2CC56D73" w:rsidR="00B75720" w:rsidRDefault="00B75720" w:rsidP="004B7BE9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 xml:space="preserve">Research </w:t>
      </w:r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>Assistant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 xml:space="preserve"> at I</w:t>
      </w:r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 xml:space="preserve">nternational 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>F</w:t>
      </w:r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 xml:space="preserve">ertilizer 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bookmarkStart w:id="0" w:name="_GoBack"/>
      <w:bookmarkEnd w:id="0"/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 xml:space="preserve">evelopment 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>C</w:t>
      </w:r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>entre,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 xml:space="preserve"> East Africa office</w:t>
      </w:r>
      <w:r w:rsidR="00E20FA0">
        <w:rPr>
          <w:rFonts w:ascii="Calibri" w:hAnsi="Calibri" w:cs="Calibri"/>
          <w:b/>
          <w:color w:val="000000" w:themeColor="text1"/>
          <w:sz w:val="24"/>
          <w:szCs w:val="24"/>
        </w:rPr>
        <w:t>, Nairobi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>, Kenya (</w:t>
      </w:r>
      <w:r w:rsidR="005A33E3">
        <w:rPr>
          <w:rFonts w:ascii="Calibri" w:hAnsi="Calibri" w:cs="Calibri"/>
          <w:b/>
          <w:color w:val="000000" w:themeColor="text1"/>
          <w:sz w:val="24"/>
          <w:szCs w:val="24"/>
        </w:rPr>
        <w:t>Jan 2020-Sept 2020</w:t>
      </w:r>
      <w:r w:rsidRPr="00077CFB">
        <w:rPr>
          <w:rFonts w:ascii="Calibri" w:hAnsi="Calibri" w:cs="Calibri"/>
          <w:b/>
          <w:color w:val="000000" w:themeColor="text1"/>
          <w:sz w:val="24"/>
          <w:szCs w:val="24"/>
        </w:rPr>
        <w:t>)</w:t>
      </w:r>
    </w:p>
    <w:p w14:paraId="0BA3B699" w14:textId="77777777" w:rsidR="00B62BB8" w:rsidRPr="00077CFB" w:rsidRDefault="00B62BB8" w:rsidP="00B62BB8">
      <w:pPr>
        <w:pStyle w:val="ListParagraph"/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9812EA3" w14:textId="77777777" w:rsidR="00B62BB8" w:rsidRDefault="00E20FA0" w:rsidP="00B75720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E20FA0">
        <w:rPr>
          <w:rFonts w:ascii="Calibri" w:hAnsi="Calibri" w:cs="Calibri"/>
          <w:sz w:val="24"/>
          <w:szCs w:val="24"/>
        </w:rPr>
        <w:t>Conducting greenhouse and field crop trials, soil testing,</w:t>
      </w:r>
      <w:r>
        <w:rPr>
          <w:rFonts w:ascii="Calibri" w:hAnsi="Calibri" w:cs="Calibri"/>
          <w:sz w:val="24"/>
          <w:szCs w:val="24"/>
        </w:rPr>
        <w:t xml:space="preserve"> Soil analysis and nutrient recommendations</w:t>
      </w:r>
      <w:r w:rsidR="00B62BB8">
        <w:rPr>
          <w:rFonts w:ascii="Calibri" w:hAnsi="Calibri" w:cs="Calibri"/>
          <w:sz w:val="24"/>
          <w:szCs w:val="24"/>
        </w:rPr>
        <w:t>,</w:t>
      </w:r>
      <w:r w:rsidRPr="00E20FA0">
        <w:rPr>
          <w:rFonts w:ascii="Calibri" w:hAnsi="Calibri" w:cs="Calibri"/>
          <w:sz w:val="24"/>
          <w:szCs w:val="24"/>
        </w:rPr>
        <w:t xml:space="preserve"> Conducting fertilizer trial research with farmers, data collection and analysis (qualitative &amp; quantitative), writing scientific articles and facilitating and implementation of farmer </w:t>
      </w:r>
    </w:p>
    <w:p w14:paraId="21D38895" w14:textId="3BE6D711" w:rsidR="00B75720" w:rsidRDefault="00E20FA0" w:rsidP="00B75720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E20FA0">
        <w:rPr>
          <w:rFonts w:ascii="Calibri" w:hAnsi="Calibri" w:cs="Calibri"/>
          <w:sz w:val="24"/>
          <w:szCs w:val="24"/>
        </w:rPr>
        <w:t>projects.</w:t>
      </w:r>
    </w:p>
    <w:p w14:paraId="21D57554" w14:textId="77777777" w:rsidR="00B62BB8" w:rsidRPr="00E20FA0" w:rsidRDefault="00B62BB8" w:rsidP="00B75720">
      <w:pPr>
        <w:spacing w:after="0" w:line="24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</w:p>
    <w:p w14:paraId="5C2BE191" w14:textId="322AD859" w:rsidR="004B7BE9" w:rsidRPr="00B62BB8" w:rsidRDefault="00B62BB8" w:rsidP="0046690A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B62BB8">
        <w:rPr>
          <w:rFonts w:ascii="Calibri" w:hAnsi="Calibri" w:cs="Calibri"/>
          <w:b/>
          <w:color w:val="000000" w:themeColor="text1"/>
          <w:sz w:val="24"/>
          <w:szCs w:val="24"/>
        </w:rPr>
        <w:t>Fertilizer production Internship at OCP, Morocco (2019)</w:t>
      </w:r>
    </w:p>
    <w:p w14:paraId="30BAA327" w14:textId="77777777" w:rsidR="00B62BB8" w:rsidRPr="00B62BB8" w:rsidRDefault="00B62BB8" w:rsidP="00B62BB8">
      <w:pPr>
        <w:pStyle w:val="ListParagraph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A7956C3" w14:textId="52C7344F" w:rsidR="004B7BE9" w:rsidRPr="00077CFB" w:rsidRDefault="00B62BB8" w:rsidP="004B7BE9">
      <w:pPr>
        <w:spacing w:after="0" w:line="24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Phosphate mining, Sulfuric and Phosphoric acid production, DAP and UREA production, </w:t>
      </w:r>
      <w:r w:rsidR="00C41DB2">
        <w:rPr>
          <w:rFonts w:ascii="Calibri" w:hAnsi="Calibri" w:cs="Calibri"/>
          <w:color w:val="000000" w:themeColor="text1"/>
          <w:sz w:val="24"/>
          <w:szCs w:val="24"/>
        </w:rPr>
        <w:t>F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ertilizer blending to micronutrients, 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>P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rocess 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 xml:space="preserve">chemical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engineering, 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>R</w:t>
      </w:r>
      <w:r>
        <w:rPr>
          <w:rFonts w:ascii="Calibri" w:hAnsi="Calibri" w:cs="Calibri"/>
          <w:color w:val="000000" w:themeColor="text1"/>
          <w:sz w:val="24"/>
          <w:szCs w:val="24"/>
        </w:rPr>
        <w:t>isks associated with fertilizer production, Quality control</w:t>
      </w:r>
      <w:r w:rsidR="00C41DB2">
        <w:rPr>
          <w:rFonts w:ascii="Calibri" w:hAnsi="Calibri" w:cs="Calibri"/>
          <w:color w:val="000000" w:themeColor="text1"/>
          <w:sz w:val="24"/>
          <w:szCs w:val="24"/>
        </w:rPr>
        <w:t xml:space="preserve"> in fertilizer production, Fertilizer value chains, Transport and Marketing of fertilizer products.</w:t>
      </w:r>
    </w:p>
    <w:p w14:paraId="3C023D93" w14:textId="77777777" w:rsidR="00E7712F" w:rsidRPr="00077CFB" w:rsidRDefault="00E7712F" w:rsidP="004B7BE9">
      <w:pPr>
        <w:spacing w:after="0" w:line="24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</w:p>
    <w:p w14:paraId="3D00F5DD" w14:textId="77777777" w:rsidR="00DA7EE1" w:rsidRPr="00077CFB" w:rsidRDefault="00DA7EE1" w:rsidP="00E7712F">
      <w:pPr>
        <w:pStyle w:val="ListParagraph"/>
        <w:numPr>
          <w:ilvl w:val="0"/>
          <w:numId w:val="34"/>
        </w:numPr>
        <w:rPr>
          <w:rFonts w:ascii="Calibri" w:hAnsi="Calibri" w:cs="Calibri"/>
          <w:b/>
          <w:sz w:val="24"/>
          <w:szCs w:val="24"/>
        </w:rPr>
      </w:pPr>
      <w:r w:rsidRPr="00077CFB">
        <w:rPr>
          <w:rFonts w:ascii="Calibri" w:hAnsi="Calibri" w:cs="Calibri"/>
          <w:b/>
          <w:sz w:val="24"/>
          <w:szCs w:val="24"/>
        </w:rPr>
        <w:t>Assistant researcher at Total Land Care</w:t>
      </w:r>
      <w:r w:rsidR="002B69EB" w:rsidRPr="00077CFB">
        <w:rPr>
          <w:rFonts w:ascii="Calibri" w:hAnsi="Calibri" w:cs="Calibri"/>
          <w:b/>
          <w:sz w:val="24"/>
          <w:szCs w:val="24"/>
        </w:rPr>
        <w:t xml:space="preserve"> (2015)</w:t>
      </w:r>
    </w:p>
    <w:p w14:paraId="68E4E15F" w14:textId="77777777" w:rsidR="00DA7EE1" w:rsidRPr="00077CFB" w:rsidRDefault="00DA7EE1" w:rsidP="00DA7EE1">
      <w:pPr>
        <w:spacing w:after="5" w:line="249" w:lineRule="auto"/>
        <w:ind w:left="720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Conducted a baseline survey on Chil</w:t>
      </w:r>
      <w:r w:rsidR="009D54C8" w:rsidRPr="00077CFB">
        <w:rPr>
          <w:rFonts w:ascii="Calibri" w:hAnsi="Calibri" w:cs="Calibri"/>
          <w:sz w:val="24"/>
          <w:szCs w:val="24"/>
        </w:rPr>
        <w:t xml:space="preserve">d </w:t>
      </w:r>
      <w:r w:rsidR="002151DF" w:rsidRPr="00077CFB">
        <w:rPr>
          <w:rFonts w:ascii="Calibri" w:hAnsi="Calibri" w:cs="Calibri"/>
          <w:sz w:val="24"/>
          <w:szCs w:val="24"/>
        </w:rPr>
        <w:t>labor</w:t>
      </w:r>
      <w:r w:rsidR="009D54C8" w:rsidRPr="00077CFB">
        <w:rPr>
          <w:rFonts w:ascii="Calibri" w:hAnsi="Calibri" w:cs="Calibri"/>
          <w:sz w:val="24"/>
          <w:szCs w:val="24"/>
        </w:rPr>
        <w:t xml:space="preserve"> and child protection</w:t>
      </w:r>
      <w:r w:rsidRPr="00077CFB">
        <w:rPr>
          <w:rFonts w:ascii="Calibri" w:hAnsi="Calibri" w:cs="Calibri"/>
          <w:sz w:val="24"/>
          <w:szCs w:val="24"/>
        </w:rPr>
        <w:t xml:space="preserve"> </w:t>
      </w:r>
      <w:r w:rsidR="002B69EB" w:rsidRPr="00077CFB">
        <w:rPr>
          <w:rFonts w:ascii="Calibri" w:hAnsi="Calibri" w:cs="Calibri"/>
          <w:sz w:val="24"/>
          <w:szCs w:val="24"/>
        </w:rPr>
        <w:t xml:space="preserve">in Tobacco fields in areas of </w:t>
      </w:r>
      <w:r w:rsidRPr="00077CFB">
        <w:rPr>
          <w:rFonts w:ascii="Calibri" w:hAnsi="Calibri" w:cs="Calibri"/>
          <w:sz w:val="24"/>
          <w:szCs w:val="24"/>
        </w:rPr>
        <w:t>Ntchisi, Kasungu and Mchinji</w:t>
      </w:r>
      <w:r w:rsidR="002B69EB" w:rsidRPr="00077CFB">
        <w:rPr>
          <w:rFonts w:ascii="Calibri" w:hAnsi="Calibri" w:cs="Calibri"/>
          <w:sz w:val="24"/>
          <w:szCs w:val="24"/>
        </w:rPr>
        <w:t xml:space="preserve"> (Central region of Malawi)</w:t>
      </w:r>
      <w:r w:rsidRPr="00077CFB">
        <w:rPr>
          <w:rFonts w:ascii="Calibri" w:hAnsi="Calibri" w:cs="Calibri"/>
          <w:sz w:val="24"/>
          <w:szCs w:val="24"/>
        </w:rPr>
        <w:t xml:space="preserve">; also prepared detailed final report (discussion and evaluation) of the project and participated in data transcription. </w:t>
      </w:r>
    </w:p>
    <w:p w14:paraId="2FA6DB4B" w14:textId="77777777" w:rsidR="00DA7EE1" w:rsidRPr="00077CFB" w:rsidRDefault="00DA7EE1" w:rsidP="00DA7EE1">
      <w:pPr>
        <w:spacing w:after="5" w:line="249" w:lineRule="auto"/>
        <w:ind w:left="720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Data collection was done by a Progress out of Poverty (PPI) questionnaire.</w:t>
      </w:r>
    </w:p>
    <w:p w14:paraId="2F37A7A9" w14:textId="77777777" w:rsidR="00E7712F" w:rsidRPr="00077CFB" w:rsidRDefault="00E7712F" w:rsidP="00DA7EE1">
      <w:pPr>
        <w:spacing w:after="5" w:line="249" w:lineRule="auto"/>
        <w:ind w:left="720"/>
        <w:rPr>
          <w:rFonts w:ascii="Calibri" w:hAnsi="Calibri" w:cs="Calibri"/>
          <w:sz w:val="24"/>
          <w:szCs w:val="24"/>
        </w:rPr>
      </w:pPr>
    </w:p>
    <w:p w14:paraId="0527C8F4" w14:textId="5EA05721" w:rsidR="00BE7793" w:rsidRPr="00077CFB" w:rsidRDefault="000D6DD5" w:rsidP="004B7BE9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Teaching experience at Bwaila secondary school (2014-2015)</w:t>
      </w:r>
    </w:p>
    <w:p w14:paraId="5B305C68" w14:textId="15BA7D5F" w:rsidR="00BE7793" w:rsidRPr="00077CFB" w:rsidRDefault="00F13136" w:rsidP="00C03B67">
      <w:pPr>
        <w:spacing w:after="0"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Biology</w:t>
      </w:r>
    </w:p>
    <w:p w14:paraId="7202BB74" w14:textId="77777777" w:rsidR="00E11730" w:rsidRPr="00077CFB" w:rsidRDefault="00655CB3" w:rsidP="00860837">
      <w:pPr>
        <w:pStyle w:val="Heading1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alias w:val="Skills &amp; Abilities:"/>
          <w:tag w:val="Skills &amp; Abilities:"/>
          <w:id w:val="1871880275"/>
          <w:placeholder>
            <w:docPart w:val="ABF0021FF29F427884CA31637CE2815E"/>
          </w:placeholder>
          <w:temporary/>
          <w:showingPlcHdr/>
        </w:sdtPr>
        <w:sdtEndPr/>
        <w:sdtContent>
          <w:r w:rsidR="00E11730" w:rsidRPr="00077CFB">
            <w:rPr>
              <w:rFonts w:ascii="Calibri" w:hAnsi="Calibri" w:cs="Calibri"/>
              <w:color w:val="000000" w:themeColor="text1"/>
              <w:szCs w:val="24"/>
            </w:rPr>
            <w:t>Skills &amp; Abilities</w:t>
          </w:r>
        </w:sdtContent>
      </w:sdt>
    </w:p>
    <w:p w14:paraId="6DDE3624" w14:textId="2588EF23" w:rsidR="00BE7793" w:rsidRDefault="00C812D7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·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 xml:space="preserve">Process 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 xml:space="preserve">chemical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 xml:space="preserve">engineering </w:t>
      </w:r>
    </w:p>
    <w:p w14:paraId="2F656342" w14:textId="2B440115" w:rsidR="0022009B" w:rsidRDefault="00E20FA0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>Risks associated with process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 xml:space="preserve"> chemical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 xml:space="preserve"> engineering</w:t>
      </w:r>
    </w:p>
    <w:p w14:paraId="2D3E0A18" w14:textId="01D2E511" w:rsidR="0022009B" w:rsidRPr="00077CFB" w:rsidRDefault="00E20FA0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>Quality control skills</w:t>
      </w:r>
    </w:p>
    <w:p w14:paraId="00CFFD97" w14:textId="1420303C" w:rsidR="00BE7793" w:rsidRDefault="00C812D7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· Soil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>science (sample soil analysis and nutrient recommendations)</w:t>
      </w:r>
    </w:p>
    <w:p w14:paraId="31E71D01" w14:textId="2F01303B" w:rsidR="00E20FA0" w:rsidRDefault="00E20FA0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. Technical and agronomical data capturing and analysis using excel and R</w:t>
      </w:r>
    </w:p>
    <w:p w14:paraId="40EF89C0" w14:textId="20D457B0" w:rsidR="0022009B" w:rsidRPr="00077CFB" w:rsidRDefault="00E20FA0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. Time management and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>Problem solving skil</w:t>
      </w:r>
      <w:r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>s</w:t>
      </w:r>
    </w:p>
    <w:p w14:paraId="46403CBB" w14:textId="77777777" w:rsidR="00BE7793" w:rsidRPr="00077CFB" w:rsidRDefault="00B97D25" w:rsidP="00BE7793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color w:val="000000" w:themeColor="text1"/>
          <w:sz w:val="24"/>
          <w:szCs w:val="24"/>
        </w:rPr>
        <w:t>· Laboratory techniques</w:t>
      </w:r>
    </w:p>
    <w:p w14:paraId="64C431F3" w14:textId="322862F0" w:rsidR="00BE7793" w:rsidRPr="00245709" w:rsidRDefault="00B226FC" w:rsidP="00245709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· Soil microbiota analyses</w:t>
      </w:r>
      <w:r w:rsidR="00257154">
        <w:rPr>
          <w:rFonts w:ascii="Calibri" w:hAnsi="Calibri" w:cs="Calibri"/>
          <w:color w:val="000000" w:themeColor="text1"/>
          <w:sz w:val="24"/>
          <w:szCs w:val="24"/>
        </w:rPr>
        <w:t xml:space="preserve"> and microscopy protocols</w:t>
      </w:r>
    </w:p>
    <w:p w14:paraId="29DC18A3" w14:textId="68B1FE58" w:rsidR="00E4556F" w:rsidRPr="00245709" w:rsidRDefault="00BE7793" w:rsidP="00245709">
      <w:pPr>
        <w:pStyle w:val="ListBullet"/>
        <w:rPr>
          <w:rFonts w:ascii="Calibri" w:hAnsi="Calibri" w:cs="Calibri"/>
          <w:color w:val="000000" w:themeColor="text1"/>
          <w:sz w:val="24"/>
          <w:szCs w:val="24"/>
        </w:rPr>
      </w:pPr>
      <w:r w:rsidRPr="00077CFB">
        <w:rPr>
          <w:rFonts w:ascii="Calibri" w:hAnsi="Calibri" w:cs="Calibri"/>
          <w:color w:val="000000" w:themeColor="text1"/>
          <w:sz w:val="24"/>
          <w:szCs w:val="24"/>
        </w:rPr>
        <w:t>·</w:t>
      </w:r>
      <w:r w:rsidR="00E90163" w:rsidRPr="00077CF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009B">
        <w:rPr>
          <w:rFonts w:ascii="Calibri" w:hAnsi="Calibri" w:cs="Calibri"/>
          <w:color w:val="000000" w:themeColor="text1"/>
          <w:sz w:val="24"/>
          <w:szCs w:val="24"/>
        </w:rPr>
        <w:t xml:space="preserve">Excellent </w:t>
      </w:r>
      <w:r w:rsidR="00E90163" w:rsidRPr="00077CFB">
        <w:rPr>
          <w:rFonts w:ascii="Calibri" w:hAnsi="Calibri" w:cs="Calibri"/>
          <w:color w:val="000000" w:themeColor="text1"/>
          <w:sz w:val="24"/>
          <w:szCs w:val="24"/>
        </w:rPr>
        <w:t>Communication skills (English</w:t>
      </w:r>
      <w:r w:rsidR="00E20FA0">
        <w:rPr>
          <w:rFonts w:ascii="Calibri" w:hAnsi="Calibri" w:cs="Calibri"/>
          <w:color w:val="000000" w:themeColor="text1"/>
          <w:sz w:val="24"/>
          <w:szCs w:val="24"/>
        </w:rPr>
        <w:t xml:space="preserve"> and Chichewa</w:t>
      </w:r>
      <w:r w:rsidR="00E90163" w:rsidRPr="00077CFB">
        <w:rPr>
          <w:rFonts w:ascii="Calibri" w:hAnsi="Calibri" w:cs="Calibri"/>
          <w:color w:val="000000" w:themeColor="text1"/>
          <w:sz w:val="24"/>
          <w:szCs w:val="24"/>
        </w:rPr>
        <w:t>)</w:t>
      </w:r>
    </w:p>
    <w:sdt>
      <w:sdtPr>
        <w:rPr>
          <w:rFonts w:ascii="Calibri" w:hAnsi="Calibri" w:cs="Calibri"/>
          <w:color w:val="000000" w:themeColor="text1"/>
          <w:szCs w:val="24"/>
        </w:rPr>
        <w:alias w:val="References:"/>
        <w:tag w:val="References:"/>
        <w:id w:val="-853959375"/>
        <w:placeholder>
          <w:docPart w:val="B46A19BC4D3244FDAEF25DCFCF288E76"/>
        </w:placeholder>
        <w:temporary/>
        <w:showingPlcHdr/>
      </w:sdtPr>
      <w:sdtEndPr/>
      <w:sdtContent>
        <w:p w14:paraId="53A22269" w14:textId="77777777" w:rsidR="00E90163" w:rsidRPr="00077CFB" w:rsidRDefault="003C79E0" w:rsidP="00B97DAC">
          <w:pPr>
            <w:pStyle w:val="Heading1"/>
            <w:rPr>
              <w:rFonts w:ascii="Calibri" w:hAnsi="Calibri" w:cs="Calibri"/>
              <w:color w:val="000000" w:themeColor="text1"/>
              <w:szCs w:val="24"/>
            </w:rPr>
          </w:pPr>
          <w:r w:rsidRPr="00077CFB">
            <w:rPr>
              <w:rFonts w:ascii="Calibri" w:hAnsi="Calibri" w:cs="Calibri"/>
              <w:color w:val="000000" w:themeColor="text1"/>
              <w:szCs w:val="24"/>
            </w:rPr>
            <w:t>References</w:t>
          </w:r>
        </w:p>
      </w:sdtContent>
    </w:sdt>
    <w:p w14:paraId="0E0F0079" w14:textId="77777777" w:rsidR="00DE522D" w:rsidRPr="00077CFB" w:rsidRDefault="00DE522D" w:rsidP="00DE522D">
      <w:pPr>
        <w:pStyle w:val="ListParagraph"/>
        <w:numPr>
          <w:ilvl w:val="0"/>
          <w:numId w:val="37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Professor Aziz Yasri</w:t>
      </w:r>
    </w:p>
    <w:p w14:paraId="7091CBC4" w14:textId="77777777" w:rsidR="00DE522D" w:rsidRPr="00077CFB" w:rsidRDefault="00DE522D" w:rsidP="00DE522D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Director and Professor at School of Agriculture</w:t>
      </w:r>
    </w:p>
    <w:p w14:paraId="244305AE" w14:textId="77777777" w:rsidR="00DE522D" w:rsidRPr="00077CFB" w:rsidRDefault="00DE522D" w:rsidP="00DE522D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Agro-Bio Sciences Department</w:t>
      </w:r>
    </w:p>
    <w:p w14:paraId="3A3DB835" w14:textId="11CEDC2B" w:rsidR="00DE522D" w:rsidRPr="00077CFB" w:rsidRDefault="00DE522D" w:rsidP="00DE522D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Mohammed VI Polytechnic University</w:t>
      </w:r>
      <w:r w:rsidR="0034140F">
        <w:rPr>
          <w:rFonts w:ascii="Calibri" w:hAnsi="Calibri" w:cs="Calibri"/>
          <w:sz w:val="24"/>
          <w:szCs w:val="24"/>
        </w:rPr>
        <w:t>, Morocco</w:t>
      </w:r>
    </w:p>
    <w:p w14:paraId="6CD0947B" w14:textId="77777777" w:rsidR="00DE522D" w:rsidRPr="00CB76C6" w:rsidRDefault="00655CB3" w:rsidP="00DE522D">
      <w:pPr>
        <w:spacing w:after="120" w:line="360" w:lineRule="auto"/>
        <w:ind w:firstLine="720"/>
        <w:rPr>
          <w:rFonts w:ascii="Calibri" w:eastAsia="Times New Roman" w:hAnsi="Calibri" w:cs="Calibri"/>
          <w:sz w:val="24"/>
          <w:szCs w:val="24"/>
        </w:rPr>
      </w:pPr>
      <w:hyperlink r:id="rId9" w:history="1">
        <w:r w:rsidR="00DE522D" w:rsidRPr="00CB76C6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Aziz.YASRI@um6p.ma</w:t>
        </w:r>
      </w:hyperlink>
    </w:p>
    <w:p w14:paraId="18DD1A9D" w14:textId="77777777" w:rsidR="00DE522D" w:rsidRPr="00077CFB" w:rsidRDefault="00DE522D" w:rsidP="00DE522D">
      <w:pPr>
        <w:spacing w:after="120" w:line="36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077CFB">
        <w:rPr>
          <w:rFonts w:ascii="Calibri" w:eastAsia="Times New Roman" w:hAnsi="Calibri" w:cs="Calibri"/>
          <w:sz w:val="24"/>
          <w:szCs w:val="24"/>
        </w:rPr>
        <w:t>+212666950567</w:t>
      </w:r>
    </w:p>
    <w:p w14:paraId="7552AA1C" w14:textId="77777777" w:rsidR="00DE522D" w:rsidRPr="00077CFB" w:rsidRDefault="00DE522D" w:rsidP="00DE522D">
      <w:pPr>
        <w:spacing w:after="120" w:line="300" w:lineRule="atLeast"/>
        <w:ind w:firstLine="720"/>
        <w:rPr>
          <w:rFonts w:ascii="Calibri" w:eastAsia="Times New Roman" w:hAnsi="Calibri" w:cs="Calibri"/>
          <w:color w:val="1155CC"/>
          <w:sz w:val="24"/>
          <w:szCs w:val="24"/>
        </w:rPr>
      </w:pPr>
    </w:p>
    <w:p w14:paraId="7F54F366" w14:textId="77777777" w:rsidR="00DE522D" w:rsidRPr="00077CFB" w:rsidRDefault="00DE522D" w:rsidP="00DE522D">
      <w:pPr>
        <w:pStyle w:val="ListParagraph"/>
        <w:numPr>
          <w:ilvl w:val="0"/>
          <w:numId w:val="37"/>
        </w:numPr>
        <w:spacing w:after="200" w:line="276" w:lineRule="auto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Dr. Mercy Ngunjiri</w:t>
      </w:r>
    </w:p>
    <w:p w14:paraId="790A7A60" w14:textId="77777777" w:rsidR="00DE522D" w:rsidRPr="00077CFB" w:rsidRDefault="00E36103" w:rsidP="00DE522D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Project Implementation Specialist</w:t>
      </w:r>
    </w:p>
    <w:p w14:paraId="2205AB7D" w14:textId="73278ABD" w:rsidR="00DE522D" w:rsidRPr="00077CFB" w:rsidRDefault="00DE522D" w:rsidP="00DE522D">
      <w:pPr>
        <w:ind w:firstLine="720"/>
        <w:rPr>
          <w:rFonts w:ascii="Calibri" w:hAnsi="Calibri" w:cs="Calibri"/>
          <w:sz w:val="24"/>
          <w:szCs w:val="24"/>
        </w:rPr>
      </w:pPr>
      <w:r w:rsidRPr="00077CFB">
        <w:rPr>
          <w:rFonts w:ascii="Calibri" w:hAnsi="Calibri" w:cs="Calibri"/>
          <w:sz w:val="24"/>
          <w:szCs w:val="24"/>
        </w:rPr>
        <w:t>I</w:t>
      </w:r>
      <w:r w:rsidR="00107812">
        <w:rPr>
          <w:rFonts w:ascii="Calibri" w:hAnsi="Calibri" w:cs="Calibri"/>
          <w:sz w:val="24"/>
          <w:szCs w:val="24"/>
        </w:rPr>
        <w:t>nternational Fertilizer Development Center (I</w:t>
      </w:r>
      <w:r w:rsidRPr="00077CFB">
        <w:rPr>
          <w:rFonts w:ascii="Calibri" w:hAnsi="Calibri" w:cs="Calibri"/>
          <w:sz w:val="24"/>
          <w:szCs w:val="24"/>
        </w:rPr>
        <w:t>FDC</w:t>
      </w:r>
      <w:r w:rsidR="00107812">
        <w:rPr>
          <w:rFonts w:ascii="Calibri" w:hAnsi="Calibri" w:cs="Calibri"/>
          <w:sz w:val="24"/>
          <w:szCs w:val="24"/>
        </w:rPr>
        <w:t>), Kenya</w:t>
      </w:r>
    </w:p>
    <w:p w14:paraId="4E90A291" w14:textId="77777777" w:rsidR="00DE522D" w:rsidRPr="00CB76C6" w:rsidRDefault="00655CB3" w:rsidP="00DE522D">
      <w:pPr>
        <w:spacing w:after="120" w:line="300" w:lineRule="atLeast"/>
        <w:ind w:firstLine="720"/>
        <w:rPr>
          <w:rFonts w:ascii="Calibri" w:eastAsia="Times New Roman" w:hAnsi="Calibri" w:cs="Calibri"/>
          <w:sz w:val="24"/>
          <w:szCs w:val="24"/>
        </w:rPr>
      </w:pPr>
      <w:hyperlink r:id="rId10" w:history="1">
        <w:r w:rsidR="00DE522D" w:rsidRPr="00CB76C6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mngunjiri@ifdc.org</w:t>
        </w:r>
      </w:hyperlink>
    </w:p>
    <w:p w14:paraId="1DB96B72" w14:textId="77777777" w:rsidR="00231298" w:rsidRDefault="00DE522D" w:rsidP="004C743B">
      <w:pPr>
        <w:pStyle w:val="Heading2"/>
        <w:ind w:firstLine="720"/>
        <w:rPr>
          <w:rFonts w:ascii="Calibri" w:eastAsia="Times New Roman" w:hAnsi="Calibri" w:cs="Calibri"/>
          <w:b w:val="0"/>
          <w:color w:val="auto"/>
          <w:szCs w:val="24"/>
        </w:rPr>
      </w:pPr>
      <w:r w:rsidRPr="004C743B">
        <w:rPr>
          <w:rFonts w:ascii="Calibri" w:eastAsia="Times New Roman" w:hAnsi="Calibri" w:cs="Calibri"/>
          <w:b w:val="0"/>
          <w:color w:val="auto"/>
          <w:szCs w:val="24"/>
        </w:rPr>
        <w:t>+254794864445</w:t>
      </w:r>
    </w:p>
    <w:p w14:paraId="6D5BB4ED" w14:textId="77777777" w:rsidR="00727A73" w:rsidRDefault="00727A73" w:rsidP="004C743B">
      <w:pPr>
        <w:pStyle w:val="Heading2"/>
        <w:ind w:firstLine="720"/>
        <w:rPr>
          <w:rFonts w:ascii="Calibri" w:eastAsia="Times New Roman" w:hAnsi="Calibri" w:cs="Calibri"/>
          <w:b w:val="0"/>
          <w:color w:val="auto"/>
          <w:szCs w:val="24"/>
        </w:rPr>
      </w:pPr>
    </w:p>
    <w:p w14:paraId="7238D0FF" w14:textId="12043261" w:rsidR="00727A73" w:rsidRDefault="00A220C2" w:rsidP="00727A73">
      <w:pPr>
        <w:pStyle w:val="ListParagraph"/>
        <w:numPr>
          <w:ilvl w:val="0"/>
          <w:numId w:val="37"/>
        </w:num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Mrs. Tamara Kamanga Nthara</w:t>
      </w:r>
    </w:p>
    <w:p w14:paraId="460D7121" w14:textId="074B5410" w:rsidR="00A220C2" w:rsidRDefault="00A220C2" w:rsidP="00A220C2">
      <w:pPr>
        <w:pStyle w:val="ListParagraph"/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Malawi University of Science and Technology</w:t>
      </w:r>
    </w:p>
    <w:p w14:paraId="62EC2668" w14:textId="3E588C92" w:rsidR="00727A73" w:rsidRPr="00A220C2" w:rsidRDefault="00A220C2" w:rsidP="00A220C2">
      <w:pPr>
        <w:pStyle w:val="ListParagraph"/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Geological Sciences Department</w:t>
      </w:r>
    </w:p>
    <w:p w14:paraId="188A5DEB" w14:textId="6482D05B" w:rsidR="00727A73" w:rsidRPr="0034140F" w:rsidRDefault="0034140F" w:rsidP="00727A73">
      <w:pPr>
        <w:pStyle w:val="ListParagraph"/>
        <w:spacing w:after="120" w:line="360" w:lineRule="auto"/>
        <w:rPr>
          <w:rFonts w:ascii="Calibri" w:eastAsia="Times New Roman" w:hAnsi="Calibri" w:cs="Calibri"/>
          <w:color w:val="FFC000"/>
          <w:sz w:val="24"/>
          <w:szCs w:val="24"/>
          <w:u w:val="single"/>
        </w:rPr>
      </w:pPr>
      <w:r w:rsidRPr="0034140F">
        <w:rPr>
          <w:rFonts w:ascii="Calibri" w:eastAsia="Times New Roman" w:hAnsi="Calibri" w:cs="Calibri"/>
          <w:sz w:val="24"/>
          <w:szCs w:val="24"/>
          <w:u w:val="single"/>
        </w:rPr>
        <w:t>tnthara@must.ac.mw</w:t>
      </w:r>
    </w:p>
    <w:p w14:paraId="0F41B6B3" w14:textId="4EF94412" w:rsidR="00727A73" w:rsidRDefault="00727A73" w:rsidP="00727A73">
      <w:pPr>
        <w:pStyle w:val="ListParagraph"/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FE50D0">
        <w:rPr>
          <w:rFonts w:ascii="Calibri" w:eastAsia="Times New Roman" w:hAnsi="Calibri" w:cs="Calibri"/>
          <w:sz w:val="24"/>
          <w:szCs w:val="24"/>
        </w:rPr>
        <w:t>+2</w:t>
      </w:r>
      <w:r w:rsidR="00A220C2">
        <w:rPr>
          <w:rFonts w:ascii="Calibri" w:eastAsia="Times New Roman" w:hAnsi="Calibri" w:cs="Calibri"/>
          <w:sz w:val="24"/>
          <w:szCs w:val="24"/>
        </w:rPr>
        <w:t>65888158814</w:t>
      </w:r>
    </w:p>
    <w:p w14:paraId="670A9896" w14:textId="77777777" w:rsidR="00727A73" w:rsidRPr="00727A73" w:rsidRDefault="00727A73" w:rsidP="00727A73">
      <w:pPr>
        <w:pStyle w:val="Heading2"/>
        <w:rPr>
          <w:rFonts w:ascii="Calibri" w:hAnsi="Calibri" w:cs="Calibri"/>
          <w:b w:val="0"/>
          <w:color w:val="auto"/>
          <w:szCs w:val="24"/>
        </w:rPr>
      </w:pPr>
    </w:p>
    <w:sectPr w:rsidR="00727A73" w:rsidRPr="00727A73" w:rsidSect="00E11730">
      <w:headerReference w:type="default" r:id="rId11"/>
      <w:footerReference w:type="default" r:id="rId12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A6F7" w14:textId="77777777" w:rsidR="00655CB3" w:rsidRDefault="00655CB3">
      <w:pPr>
        <w:spacing w:after="0" w:line="240" w:lineRule="auto"/>
      </w:pPr>
      <w:r>
        <w:separator/>
      </w:r>
    </w:p>
  </w:endnote>
  <w:endnote w:type="continuationSeparator" w:id="0">
    <w:p w14:paraId="157A9D4C" w14:textId="77777777" w:rsidR="00655CB3" w:rsidRDefault="0065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CE91" w14:textId="2BE762F8" w:rsidR="00BB0EFE" w:rsidRDefault="00B6326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DA452E" w:rsidRPr="00DA452E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4C08" w14:textId="77777777" w:rsidR="00655CB3" w:rsidRDefault="00655CB3">
      <w:pPr>
        <w:spacing w:after="0" w:line="240" w:lineRule="auto"/>
      </w:pPr>
      <w:r>
        <w:separator/>
      </w:r>
    </w:p>
  </w:footnote>
  <w:footnote w:type="continuationSeparator" w:id="0">
    <w:p w14:paraId="716005E0" w14:textId="77777777" w:rsidR="00655CB3" w:rsidRDefault="0065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Your name:"/>
      <w:tag w:val="Your name:"/>
      <w:id w:val="1339115612"/>
      <w:placeholder>
        <w:docPart w:val="0606DE0D66D3401AB1125F3BCBB20025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1E06DB8D" w14:textId="77777777" w:rsidR="00BB0EFE" w:rsidRPr="009E137C" w:rsidRDefault="003B5AAE" w:rsidP="00E11730">
        <w:pPr>
          <w:pStyle w:val="Header"/>
        </w:pPr>
        <w:r>
          <w:t>MPHATSO CHONGO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003B790E"/>
    <w:multiLevelType w:val="hybridMultilevel"/>
    <w:tmpl w:val="A126B15E"/>
    <w:lvl w:ilvl="0" w:tplc="7B584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363B8"/>
    <w:multiLevelType w:val="hybridMultilevel"/>
    <w:tmpl w:val="2C14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6D7C3C"/>
    <w:multiLevelType w:val="hybridMultilevel"/>
    <w:tmpl w:val="17F8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9705B9"/>
    <w:multiLevelType w:val="hybridMultilevel"/>
    <w:tmpl w:val="5E1A8332"/>
    <w:lvl w:ilvl="0" w:tplc="89D8A9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D4434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34DBB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32936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826E4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4A0E9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D287D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16808A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72AAB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6" w15:restartNumberingAfterBreak="0">
    <w:nsid w:val="619274ED"/>
    <w:multiLevelType w:val="hybridMultilevel"/>
    <w:tmpl w:val="8AB85C76"/>
    <w:lvl w:ilvl="0" w:tplc="C560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0"/>
  </w:num>
  <w:num w:numId="12">
    <w:abstractNumId w:val="13"/>
  </w:num>
  <w:num w:numId="13">
    <w:abstractNumId w:val="17"/>
  </w:num>
  <w:num w:numId="14">
    <w:abstractNumId w:val="1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0"/>
  </w:num>
  <w:num w:numId="20">
    <w:abstractNumId w:val="13"/>
  </w:num>
  <w:num w:numId="21">
    <w:abstractNumId w:val="1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3"/>
  </w:num>
  <w:num w:numId="28">
    <w:abstractNumId w:val="15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16"/>
  </w:num>
  <w:num w:numId="35">
    <w:abstractNumId w:val="14"/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E"/>
    <w:rsid w:val="00013115"/>
    <w:rsid w:val="00052794"/>
    <w:rsid w:val="00053AE8"/>
    <w:rsid w:val="000556BD"/>
    <w:rsid w:val="00062D62"/>
    <w:rsid w:val="00077CFB"/>
    <w:rsid w:val="000B634A"/>
    <w:rsid w:val="000B7257"/>
    <w:rsid w:val="000D13BB"/>
    <w:rsid w:val="000D6DD5"/>
    <w:rsid w:val="000E02E8"/>
    <w:rsid w:val="00107812"/>
    <w:rsid w:val="0014175D"/>
    <w:rsid w:val="00142F39"/>
    <w:rsid w:val="00151612"/>
    <w:rsid w:val="00153A45"/>
    <w:rsid w:val="00170C5D"/>
    <w:rsid w:val="00186A75"/>
    <w:rsid w:val="001A563C"/>
    <w:rsid w:val="001A57D6"/>
    <w:rsid w:val="001B2CAA"/>
    <w:rsid w:val="001D79B5"/>
    <w:rsid w:val="001E4181"/>
    <w:rsid w:val="001F3C28"/>
    <w:rsid w:val="00205467"/>
    <w:rsid w:val="002059F6"/>
    <w:rsid w:val="002151DF"/>
    <w:rsid w:val="0022009B"/>
    <w:rsid w:val="00231298"/>
    <w:rsid w:val="00236B67"/>
    <w:rsid w:val="00245709"/>
    <w:rsid w:val="00257154"/>
    <w:rsid w:val="002713D7"/>
    <w:rsid w:val="002905B3"/>
    <w:rsid w:val="002B69EB"/>
    <w:rsid w:val="002E3B8A"/>
    <w:rsid w:val="002F6C5D"/>
    <w:rsid w:val="00301F38"/>
    <w:rsid w:val="003028A6"/>
    <w:rsid w:val="00335F2B"/>
    <w:rsid w:val="00340C03"/>
    <w:rsid w:val="0034140F"/>
    <w:rsid w:val="00375557"/>
    <w:rsid w:val="00390589"/>
    <w:rsid w:val="00391C3E"/>
    <w:rsid w:val="00397ECC"/>
    <w:rsid w:val="003A3DCA"/>
    <w:rsid w:val="003B5AAE"/>
    <w:rsid w:val="003C178E"/>
    <w:rsid w:val="003C79E0"/>
    <w:rsid w:val="003E163E"/>
    <w:rsid w:val="004123C3"/>
    <w:rsid w:val="004202E3"/>
    <w:rsid w:val="00466F38"/>
    <w:rsid w:val="004879C6"/>
    <w:rsid w:val="00495414"/>
    <w:rsid w:val="004B0843"/>
    <w:rsid w:val="004B7BE9"/>
    <w:rsid w:val="004C1199"/>
    <w:rsid w:val="004C743B"/>
    <w:rsid w:val="004D44E1"/>
    <w:rsid w:val="00540407"/>
    <w:rsid w:val="005844D6"/>
    <w:rsid w:val="00590E59"/>
    <w:rsid w:val="005A33E3"/>
    <w:rsid w:val="005A369E"/>
    <w:rsid w:val="005B1E2E"/>
    <w:rsid w:val="005B40B5"/>
    <w:rsid w:val="005B7CDC"/>
    <w:rsid w:val="00606AEA"/>
    <w:rsid w:val="00610FF0"/>
    <w:rsid w:val="00637F45"/>
    <w:rsid w:val="006400C5"/>
    <w:rsid w:val="006509F0"/>
    <w:rsid w:val="00655CB3"/>
    <w:rsid w:val="006579E9"/>
    <w:rsid w:val="00695147"/>
    <w:rsid w:val="006A419E"/>
    <w:rsid w:val="006C3D9F"/>
    <w:rsid w:val="006D1D1E"/>
    <w:rsid w:val="006F6CA6"/>
    <w:rsid w:val="006F72E2"/>
    <w:rsid w:val="00705D27"/>
    <w:rsid w:val="00727A73"/>
    <w:rsid w:val="0074412D"/>
    <w:rsid w:val="00753353"/>
    <w:rsid w:val="007740A9"/>
    <w:rsid w:val="0077743D"/>
    <w:rsid w:val="007E2837"/>
    <w:rsid w:val="007F2DBC"/>
    <w:rsid w:val="00802279"/>
    <w:rsid w:val="0081733B"/>
    <w:rsid w:val="00820D82"/>
    <w:rsid w:val="00843DC1"/>
    <w:rsid w:val="0084785A"/>
    <w:rsid w:val="00857CFF"/>
    <w:rsid w:val="00860837"/>
    <w:rsid w:val="00862E40"/>
    <w:rsid w:val="00864424"/>
    <w:rsid w:val="008644C9"/>
    <w:rsid w:val="00864797"/>
    <w:rsid w:val="008774A1"/>
    <w:rsid w:val="00881CDF"/>
    <w:rsid w:val="008A06C1"/>
    <w:rsid w:val="008C28BF"/>
    <w:rsid w:val="008D03A3"/>
    <w:rsid w:val="009263BA"/>
    <w:rsid w:val="00927A09"/>
    <w:rsid w:val="0094211A"/>
    <w:rsid w:val="00946932"/>
    <w:rsid w:val="00965976"/>
    <w:rsid w:val="00970337"/>
    <w:rsid w:val="009B45CD"/>
    <w:rsid w:val="009C1695"/>
    <w:rsid w:val="009D1165"/>
    <w:rsid w:val="009D37FD"/>
    <w:rsid w:val="009D54C8"/>
    <w:rsid w:val="009E137C"/>
    <w:rsid w:val="009E24AE"/>
    <w:rsid w:val="009E7C18"/>
    <w:rsid w:val="009F28EC"/>
    <w:rsid w:val="009F397F"/>
    <w:rsid w:val="009F5C62"/>
    <w:rsid w:val="00A00F50"/>
    <w:rsid w:val="00A16CC2"/>
    <w:rsid w:val="00A220C2"/>
    <w:rsid w:val="00A26567"/>
    <w:rsid w:val="00A73073"/>
    <w:rsid w:val="00A97EE3"/>
    <w:rsid w:val="00AA7CDA"/>
    <w:rsid w:val="00AB0D7A"/>
    <w:rsid w:val="00AE298E"/>
    <w:rsid w:val="00B04B3F"/>
    <w:rsid w:val="00B062E8"/>
    <w:rsid w:val="00B06B56"/>
    <w:rsid w:val="00B06DD4"/>
    <w:rsid w:val="00B152ED"/>
    <w:rsid w:val="00B226FC"/>
    <w:rsid w:val="00B248E7"/>
    <w:rsid w:val="00B4175E"/>
    <w:rsid w:val="00B5053A"/>
    <w:rsid w:val="00B62BB8"/>
    <w:rsid w:val="00B6326A"/>
    <w:rsid w:val="00B75720"/>
    <w:rsid w:val="00B8784D"/>
    <w:rsid w:val="00B91539"/>
    <w:rsid w:val="00B92903"/>
    <w:rsid w:val="00B97D25"/>
    <w:rsid w:val="00B97DAC"/>
    <w:rsid w:val="00BB0EFE"/>
    <w:rsid w:val="00BB2499"/>
    <w:rsid w:val="00BC575D"/>
    <w:rsid w:val="00BE7793"/>
    <w:rsid w:val="00BF43D8"/>
    <w:rsid w:val="00C03B67"/>
    <w:rsid w:val="00C104B9"/>
    <w:rsid w:val="00C104FC"/>
    <w:rsid w:val="00C13E63"/>
    <w:rsid w:val="00C16D37"/>
    <w:rsid w:val="00C41DB2"/>
    <w:rsid w:val="00C6084A"/>
    <w:rsid w:val="00C812D7"/>
    <w:rsid w:val="00C95A08"/>
    <w:rsid w:val="00CB76C6"/>
    <w:rsid w:val="00CC6725"/>
    <w:rsid w:val="00CD4FD7"/>
    <w:rsid w:val="00CF00A6"/>
    <w:rsid w:val="00CF44FF"/>
    <w:rsid w:val="00D10053"/>
    <w:rsid w:val="00D11A67"/>
    <w:rsid w:val="00D37A04"/>
    <w:rsid w:val="00D40BA1"/>
    <w:rsid w:val="00D52487"/>
    <w:rsid w:val="00DA452E"/>
    <w:rsid w:val="00DA7EE1"/>
    <w:rsid w:val="00DD02B5"/>
    <w:rsid w:val="00DE4595"/>
    <w:rsid w:val="00DE522D"/>
    <w:rsid w:val="00DF08C0"/>
    <w:rsid w:val="00E0071A"/>
    <w:rsid w:val="00E11730"/>
    <w:rsid w:val="00E12B9D"/>
    <w:rsid w:val="00E20A94"/>
    <w:rsid w:val="00E20FA0"/>
    <w:rsid w:val="00E225B6"/>
    <w:rsid w:val="00E36103"/>
    <w:rsid w:val="00E4556F"/>
    <w:rsid w:val="00E60986"/>
    <w:rsid w:val="00E7712F"/>
    <w:rsid w:val="00E90163"/>
    <w:rsid w:val="00EA5E4F"/>
    <w:rsid w:val="00EC00EA"/>
    <w:rsid w:val="00ED756E"/>
    <w:rsid w:val="00ED7E84"/>
    <w:rsid w:val="00F13136"/>
    <w:rsid w:val="00F447DA"/>
    <w:rsid w:val="00F54246"/>
    <w:rsid w:val="00F56F51"/>
    <w:rsid w:val="00F633BC"/>
    <w:rsid w:val="00F866DF"/>
    <w:rsid w:val="00FE42B9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FEC11"/>
  <w15:docId w15:val="{33F10333-A0B8-444E-9B06-867DC6E0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ngunjiri@ifd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z.YASRI@um6p.m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BF94F6D1254670A3E8FBAF57F4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D7E9-165A-41DA-8E0B-88DFAE9A64C9}"/>
      </w:docPartPr>
      <w:docPartBody>
        <w:p w:rsidR="00D51644" w:rsidRDefault="00D12D7E">
          <w:pPr>
            <w:pStyle w:val="8CBF94F6D1254670A3E8FBAF57F403DD"/>
          </w:pPr>
          <w:r>
            <w:t>Your Name</w:t>
          </w:r>
        </w:p>
      </w:docPartBody>
    </w:docPart>
    <w:docPart>
      <w:docPartPr>
        <w:name w:val="0606DE0D66D3401AB1125F3BCBB2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6450-1BFC-42E8-871C-4377DDF34DF0}"/>
      </w:docPartPr>
      <w:docPartBody>
        <w:p w:rsidR="00D51644" w:rsidRDefault="00D12D7E">
          <w:pPr>
            <w:pStyle w:val="0606DE0D66D3401AB1125F3BCBB20025"/>
          </w:pPr>
          <w:r>
            <w:t>Objective</w:t>
          </w:r>
        </w:p>
      </w:docPartBody>
    </w:docPart>
    <w:docPart>
      <w:docPartPr>
        <w:name w:val="6E3890127D474AF3B8C74F6461BF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8B85-1617-46D2-8D34-FCAFF82698E7}"/>
      </w:docPartPr>
      <w:docPartBody>
        <w:p w:rsidR="00D51644" w:rsidRDefault="00D12D7E">
          <w:pPr>
            <w:pStyle w:val="6E3890127D474AF3B8C74F6461BF52E3"/>
          </w:pPr>
          <w:r w:rsidRPr="00860837">
            <w:t>Education</w:t>
          </w:r>
        </w:p>
      </w:docPartBody>
    </w:docPart>
    <w:docPart>
      <w:docPartPr>
        <w:name w:val="5B07EEE159BE4E2FA80B674D9A427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8CBD-22DE-40BD-8A5F-C9E3815C909D}"/>
      </w:docPartPr>
      <w:docPartBody>
        <w:p w:rsidR="00D51644" w:rsidRDefault="00D12D7E">
          <w:pPr>
            <w:pStyle w:val="5B07EEE159BE4E2FA80B674D9A42742F"/>
          </w:pPr>
          <w:r w:rsidRPr="00860837">
            <w:t>experience</w:t>
          </w:r>
        </w:p>
      </w:docPartBody>
    </w:docPart>
    <w:docPart>
      <w:docPartPr>
        <w:name w:val="ABF0021FF29F427884CA31637CE2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9836-178B-45F6-9091-06D33F546822}"/>
      </w:docPartPr>
      <w:docPartBody>
        <w:p w:rsidR="00D51644" w:rsidRDefault="00D12D7E">
          <w:pPr>
            <w:pStyle w:val="ABF0021FF29F427884CA31637CE2815E"/>
          </w:pPr>
          <w:r w:rsidRPr="00860837">
            <w:t>Skills &amp; Abilities</w:t>
          </w:r>
        </w:p>
      </w:docPartBody>
    </w:docPart>
    <w:docPart>
      <w:docPartPr>
        <w:name w:val="B46A19BC4D3244FDAEF25DCFCF28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881A-654A-4006-BAF8-7967DAE9BDAD}"/>
      </w:docPartPr>
      <w:docPartBody>
        <w:p w:rsidR="00D51644" w:rsidRDefault="00D12D7E">
          <w:pPr>
            <w:pStyle w:val="B46A19BC4D3244FDAEF25DCFCF288E76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7E"/>
    <w:rsid w:val="00116CD6"/>
    <w:rsid w:val="005A3781"/>
    <w:rsid w:val="006C2D31"/>
    <w:rsid w:val="006C7AAF"/>
    <w:rsid w:val="00713F0C"/>
    <w:rsid w:val="008405E4"/>
    <w:rsid w:val="009448E2"/>
    <w:rsid w:val="00A03085"/>
    <w:rsid w:val="00BE3008"/>
    <w:rsid w:val="00C258B6"/>
    <w:rsid w:val="00C83EDF"/>
    <w:rsid w:val="00D12D7E"/>
    <w:rsid w:val="00D27807"/>
    <w:rsid w:val="00D51644"/>
    <w:rsid w:val="00E20BD6"/>
    <w:rsid w:val="00F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F94F6D1254670A3E8FBAF57F403DD">
    <w:name w:val="8CBF94F6D1254670A3E8FBAF57F403DD"/>
  </w:style>
  <w:style w:type="paragraph" w:customStyle="1" w:styleId="0606DE0D66D3401AB1125F3BCBB20025">
    <w:name w:val="0606DE0D66D3401AB1125F3BCBB20025"/>
  </w:style>
  <w:style w:type="paragraph" w:customStyle="1" w:styleId="6E3890127D474AF3B8C74F6461BF52E3">
    <w:name w:val="6E3890127D474AF3B8C74F6461BF52E3"/>
  </w:style>
  <w:style w:type="paragraph" w:customStyle="1" w:styleId="5B07EEE159BE4E2FA80B674D9A42742F">
    <w:name w:val="5B07EEE159BE4E2FA80B674D9A42742F"/>
  </w:style>
  <w:style w:type="paragraph" w:customStyle="1" w:styleId="ABF0021FF29F427884CA31637CE2815E">
    <w:name w:val="ABF0021FF29F427884CA31637CE2815E"/>
  </w:style>
  <w:style w:type="paragraph" w:customStyle="1" w:styleId="B46A19BC4D3244FDAEF25DCFCF288E76">
    <w:name w:val="B46A19BC4D3244FDAEF25DCFCF288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A8A1-A6BB-4A05-83EB-EF4D14EC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3550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MPHATSO CHONGO</dc:description>
  <cp:lastModifiedBy>Mphatso Chongo</cp:lastModifiedBy>
  <cp:revision>120</cp:revision>
  <cp:lastPrinted>2019-11-01T06:23:00Z</cp:lastPrinted>
  <dcterms:created xsi:type="dcterms:W3CDTF">2019-09-09T18:26:00Z</dcterms:created>
  <dcterms:modified xsi:type="dcterms:W3CDTF">2022-03-29T04:57:00Z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